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B5F3" w14:textId="412A60A0" w:rsidR="00B0664C" w:rsidRPr="00E94414" w:rsidRDefault="006E1123" w:rsidP="00E94414">
      <w:pPr>
        <w:keepNext/>
        <w:keepLines/>
        <w:shd w:val="clear" w:color="auto" w:fill="52709C"/>
        <w:suppressAutoHyphens/>
        <w:spacing w:before="120" w:after="120" w:line="240" w:lineRule="auto"/>
        <w:jc w:val="center"/>
        <w:outlineLvl w:val="0"/>
        <w:rPr>
          <w:rFonts w:asciiTheme="majorHAnsi" w:eastAsia="Century Gothic" w:hAnsiTheme="majorHAnsi" w:cs="Calibri Light"/>
          <w:b/>
          <w:color w:val="FFFFFF" w:themeColor="background1"/>
          <w:kern w:val="0"/>
          <w:sz w:val="36"/>
          <w:szCs w:val="36"/>
          <w:lang w:eastAsia="fr-FR"/>
          <w14:ligatures w14:val="none"/>
        </w:rPr>
      </w:pPr>
      <w:r w:rsidRPr="00E94414">
        <w:rPr>
          <w:rFonts w:asciiTheme="majorHAnsi" w:eastAsia="Century Gothic" w:hAnsiTheme="majorHAnsi" w:cs="Calibri Light"/>
          <w:b/>
          <w:color w:val="FFFFFF" w:themeColor="background1"/>
          <w:kern w:val="0"/>
          <w:sz w:val="36"/>
          <w:szCs w:val="36"/>
          <w:lang w:eastAsia="fr-FR"/>
          <w14:ligatures w14:val="none"/>
        </w:rPr>
        <w:t>Bilan de compétences</w:t>
      </w:r>
    </w:p>
    <w:p w14:paraId="7F2FBD3F" w14:textId="4848C98C" w:rsidR="006E1123" w:rsidRPr="00E94414" w:rsidRDefault="006E1123" w:rsidP="00E94414">
      <w:pPr>
        <w:keepNext/>
        <w:keepLines/>
        <w:shd w:val="clear" w:color="auto" w:fill="52709C"/>
        <w:suppressAutoHyphens/>
        <w:spacing w:before="120" w:after="120" w:line="240" w:lineRule="auto"/>
        <w:jc w:val="center"/>
        <w:outlineLvl w:val="0"/>
        <w:rPr>
          <w:rFonts w:asciiTheme="majorHAnsi" w:eastAsia="Century Gothic" w:hAnsiTheme="majorHAnsi" w:cs="Calibri Light"/>
          <w:b/>
          <w:color w:val="FFFFFF" w:themeColor="background1"/>
          <w:kern w:val="0"/>
          <w:sz w:val="36"/>
          <w:szCs w:val="36"/>
          <w:lang w:eastAsia="fr-FR"/>
          <w14:ligatures w14:val="none"/>
        </w:rPr>
      </w:pPr>
      <w:r w:rsidRPr="00E94414">
        <w:rPr>
          <w:rFonts w:asciiTheme="majorHAnsi" w:eastAsia="Century Gothic" w:hAnsiTheme="majorHAnsi" w:cs="Calibri Light"/>
          <w:b/>
          <w:color w:val="FFFFFF" w:themeColor="background1"/>
          <w:kern w:val="0"/>
          <w:sz w:val="36"/>
          <w:szCs w:val="36"/>
          <w:lang w:eastAsia="fr-FR"/>
          <w14:ligatures w14:val="none"/>
        </w:rPr>
        <w:t>Dossier de candidature</w:t>
      </w:r>
    </w:p>
    <w:p w14:paraId="6F6C0598" w14:textId="72010106" w:rsidR="006E1123" w:rsidRDefault="006E1123" w:rsidP="0026526A">
      <w:pPr>
        <w:pStyle w:val="Titre2Vro"/>
        <w:ind w:left="284" w:hanging="360"/>
      </w:pPr>
      <w:r>
        <w:t>Identité</w:t>
      </w:r>
    </w:p>
    <w:p w14:paraId="69620FD4" w14:textId="4938D192" w:rsidR="006E1123" w:rsidRDefault="006E1123" w:rsidP="00CD476F">
      <w:pPr>
        <w:tabs>
          <w:tab w:val="right" w:leader="dot" w:pos="3969"/>
          <w:tab w:val="right" w:leader="dot" w:pos="8931"/>
        </w:tabs>
        <w:spacing w:after="0" w:line="360" w:lineRule="auto"/>
      </w:pPr>
      <w:r>
        <w:t xml:space="preserve">NOM </w:t>
      </w:r>
      <w:r w:rsidR="00584BDC">
        <w:tab/>
      </w:r>
      <w:r>
        <w:t>Prénom</w:t>
      </w:r>
      <w:r w:rsidR="00584BDC">
        <w:tab/>
      </w:r>
    </w:p>
    <w:p w14:paraId="2DA7078A" w14:textId="2983EDF8" w:rsidR="00584BDC" w:rsidRDefault="006E1123" w:rsidP="00CD476F">
      <w:pPr>
        <w:tabs>
          <w:tab w:val="right" w:leader="dot" w:pos="3402"/>
          <w:tab w:val="right" w:leader="dot" w:pos="8931"/>
        </w:tabs>
        <w:spacing w:after="0" w:line="360" w:lineRule="auto"/>
      </w:pPr>
      <w:r>
        <w:t xml:space="preserve">Né(e) le </w:t>
      </w:r>
      <w:r w:rsidR="00584BDC">
        <w:tab/>
      </w:r>
      <w:r>
        <w:t>à</w:t>
      </w:r>
      <w:r w:rsidR="00584BDC">
        <w:tab/>
      </w:r>
    </w:p>
    <w:p w14:paraId="1A814410" w14:textId="454D18BD" w:rsidR="006E1123" w:rsidRDefault="006E1123" w:rsidP="00CD476F">
      <w:pPr>
        <w:tabs>
          <w:tab w:val="right" w:leader="dot" w:pos="8931"/>
        </w:tabs>
        <w:spacing w:after="0" w:line="360" w:lineRule="auto"/>
      </w:pPr>
      <w:r>
        <w:t>Adresse</w:t>
      </w:r>
      <w:r w:rsidR="00782E56">
        <w:tab/>
      </w:r>
    </w:p>
    <w:p w14:paraId="70E86C2C" w14:textId="516CC923" w:rsidR="006E1123" w:rsidRDefault="006E1123" w:rsidP="00CD476F">
      <w:pPr>
        <w:tabs>
          <w:tab w:val="right" w:leader="dot" w:pos="3686"/>
          <w:tab w:val="right" w:leader="dot" w:pos="8931"/>
        </w:tabs>
        <w:spacing w:after="0" w:line="360" w:lineRule="auto"/>
      </w:pPr>
      <w:r>
        <w:t xml:space="preserve">Code postal </w:t>
      </w:r>
      <w:r w:rsidR="00677C3F">
        <w:tab/>
      </w:r>
      <w:r>
        <w:t>Ville</w:t>
      </w:r>
      <w:r w:rsidR="00677C3F">
        <w:tab/>
      </w:r>
    </w:p>
    <w:p w14:paraId="3DBC17D7" w14:textId="35E83148" w:rsidR="006E1123" w:rsidRDefault="006E1123" w:rsidP="00CD476F">
      <w:pPr>
        <w:tabs>
          <w:tab w:val="right" w:leader="dot" w:pos="8931"/>
        </w:tabs>
        <w:spacing w:after="0" w:line="360" w:lineRule="auto"/>
      </w:pPr>
      <w:r>
        <w:t>N° tél.</w:t>
      </w:r>
      <w:r w:rsidR="00677C3F">
        <w:tab/>
      </w:r>
    </w:p>
    <w:p w14:paraId="6EDF12CE" w14:textId="08D386D4" w:rsidR="006E1123" w:rsidRDefault="006E1123" w:rsidP="00CD476F">
      <w:pPr>
        <w:tabs>
          <w:tab w:val="right" w:leader="dot" w:pos="8931"/>
        </w:tabs>
        <w:spacing w:after="0" w:line="360" w:lineRule="auto"/>
      </w:pPr>
      <w:r>
        <w:t>Email</w:t>
      </w:r>
      <w:r w:rsidR="00677C3F">
        <w:tab/>
      </w:r>
    </w:p>
    <w:p w14:paraId="3610D5E1" w14:textId="23DB40F4" w:rsidR="006E1123" w:rsidRDefault="006E1123" w:rsidP="0026526A">
      <w:pPr>
        <w:pStyle w:val="Titre2Vro"/>
        <w:ind w:left="284" w:hanging="360"/>
      </w:pPr>
      <w:r>
        <w:t>Formation</w:t>
      </w:r>
    </w:p>
    <w:p w14:paraId="2B90734E" w14:textId="7B52C13A" w:rsidR="00AA6930" w:rsidRDefault="00AA6930" w:rsidP="00CD476F">
      <w:pPr>
        <w:tabs>
          <w:tab w:val="right" w:leader="dot" w:pos="8931"/>
        </w:tabs>
        <w:spacing w:after="0" w:line="360" w:lineRule="auto"/>
      </w:pPr>
      <w:r>
        <w:t>Diplômes</w:t>
      </w:r>
      <w:r w:rsidR="00E7773C">
        <w:t xml:space="preserve"> et certifications</w:t>
      </w:r>
      <w:r>
        <w:t xml:space="preserve"> obtenus</w:t>
      </w:r>
      <w:r w:rsidR="00CD476F">
        <w:t> </w:t>
      </w:r>
      <w:r w:rsidR="00E7773C">
        <w:t xml:space="preserve">(intitulé et date) </w:t>
      </w:r>
      <w:r w:rsidR="00CD476F">
        <w:t>:</w:t>
      </w:r>
      <w:r w:rsidR="00CD476F">
        <w:tab/>
      </w:r>
    </w:p>
    <w:p w14:paraId="3287B228" w14:textId="1ACA8871" w:rsidR="00CD476F" w:rsidRDefault="00CD476F" w:rsidP="00CD476F">
      <w:pPr>
        <w:tabs>
          <w:tab w:val="right" w:leader="dot" w:pos="8931"/>
        </w:tabs>
        <w:spacing w:after="0" w:line="360" w:lineRule="auto"/>
      </w:pPr>
      <w:r>
        <w:tab/>
      </w:r>
    </w:p>
    <w:p w14:paraId="66F6C9C1" w14:textId="24A6DE10" w:rsidR="00CD476F" w:rsidRDefault="00CD476F" w:rsidP="00CD476F">
      <w:pPr>
        <w:tabs>
          <w:tab w:val="right" w:leader="dot" w:pos="8931"/>
        </w:tabs>
        <w:spacing w:after="0" w:line="360" w:lineRule="auto"/>
      </w:pPr>
      <w:r>
        <w:tab/>
      </w:r>
    </w:p>
    <w:p w14:paraId="356DB3DB" w14:textId="4C999AF2" w:rsidR="00EC645E" w:rsidRDefault="00EC645E" w:rsidP="00CD476F">
      <w:pPr>
        <w:tabs>
          <w:tab w:val="right" w:leader="dot" w:pos="8931"/>
        </w:tabs>
        <w:spacing w:after="0" w:line="360" w:lineRule="auto"/>
      </w:pPr>
      <w:r>
        <w:tab/>
      </w:r>
    </w:p>
    <w:p w14:paraId="4B499DCA" w14:textId="7CB8A5A2" w:rsidR="00AA6930" w:rsidRDefault="00AA6930" w:rsidP="00CD476F">
      <w:pPr>
        <w:tabs>
          <w:tab w:val="right" w:leader="dot" w:pos="8931"/>
        </w:tabs>
        <w:spacing w:after="0" w:line="360" w:lineRule="auto"/>
      </w:pPr>
      <w:r>
        <w:t>Langue maternelle</w:t>
      </w:r>
      <w:r w:rsidR="00CD476F">
        <w:t xml:space="preserve"> : </w:t>
      </w:r>
      <w:r w:rsidR="00CD476F">
        <w:tab/>
      </w:r>
    </w:p>
    <w:p w14:paraId="1563D338" w14:textId="5C834427" w:rsidR="00AA6930" w:rsidRDefault="00AA6930" w:rsidP="00CD476F">
      <w:pPr>
        <w:tabs>
          <w:tab w:val="right" w:leader="dot" w:pos="8931"/>
        </w:tabs>
        <w:spacing w:after="0" w:line="360" w:lineRule="auto"/>
      </w:pPr>
      <w:r>
        <w:t>Langues étrangères parlées</w:t>
      </w:r>
      <w:r w:rsidR="00CD476F">
        <w:t> :</w:t>
      </w:r>
      <w:r w:rsidR="00CD476F">
        <w:tab/>
      </w:r>
    </w:p>
    <w:p w14:paraId="48194A5F" w14:textId="0DC44066" w:rsidR="00AA6930" w:rsidRDefault="00AA6930" w:rsidP="0026526A">
      <w:pPr>
        <w:pStyle w:val="Titre2Vro"/>
        <w:ind w:left="284" w:hanging="360"/>
      </w:pPr>
      <w:r>
        <w:t>Emploi</w:t>
      </w:r>
    </w:p>
    <w:p w14:paraId="0885D47C" w14:textId="4759CEFF" w:rsidR="00071628" w:rsidRDefault="00071628" w:rsidP="00CD476F">
      <w:pPr>
        <w:spacing w:after="0" w:line="360" w:lineRule="auto"/>
      </w:pPr>
      <w:r>
        <w:t>Quelles sont vos 3 dernières expériences professionnelles ? (</w:t>
      </w:r>
      <w:proofErr w:type="gramStart"/>
      <w:r>
        <w:t>fonction</w:t>
      </w:r>
      <w:proofErr w:type="gramEnd"/>
      <w:r>
        <w:t>, durée, entreprise)</w:t>
      </w:r>
    </w:p>
    <w:p w14:paraId="6F5118C8" w14:textId="77777777" w:rsidR="00CD476F" w:rsidRDefault="00CD476F" w:rsidP="00CD476F">
      <w:pPr>
        <w:tabs>
          <w:tab w:val="right" w:leader="dot" w:pos="8931"/>
        </w:tabs>
        <w:spacing w:after="0" w:line="360" w:lineRule="auto"/>
      </w:pPr>
      <w:r>
        <w:tab/>
      </w:r>
    </w:p>
    <w:p w14:paraId="1530AD31" w14:textId="77777777" w:rsidR="00CD476F" w:rsidRDefault="00CD476F" w:rsidP="00CD476F">
      <w:pPr>
        <w:tabs>
          <w:tab w:val="right" w:leader="dot" w:pos="8931"/>
        </w:tabs>
        <w:spacing w:after="0" w:line="360" w:lineRule="auto"/>
      </w:pPr>
      <w:r>
        <w:tab/>
      </w:r>
    </w:p>
    <w:p w14:paraId="0770E016" w14:textId="77777777" w:rsidR="00CD476F" w:rsidRDefault="00CD476F" w:rsidP="00CD476F">
      <w:pPr>
        <w:tabs>
          <w:tab w:val="right" w:leader="dot" w:pos="8931"/>
        </w:tabs>
        <w:spacing w:after="0" w:line="360" w:lineRule="auto"/>
      </w:pPr>
      <w:r>
        <w:tab/>
      </w:r>
    </w:p>
    <w:p w14:paraId="48598573" w14:textId="4846955D" w:rsidR="00AA6930" w:rsidRDefault="00AA6930" w:rsidP="0026526A">
      <w:pPr>
        <w:pStyle w:val="Titre2Vro"/>
        <w:ind w:left="284" w:hanging="360"/>
      </w:pPr>
      <w:r>
        <w:t>Situation professionnelle</w:t>
      </w:r>
    </w:p>
    <w:p w14:paraId="77384A3B" w14:textId="115FECC5" w:rsidR="00AA6930" w:rsidRDefault="00CD476F" w:rsidP="00C14F96">
      <w:pPr>
        <w:spacing w:after="0" w:line="360" w:lineRule="auto"/>
      </w:pPr>
      <w:r w:rsidRPr="0026526A">
        <w:rPr>
          <w:color w:val="52709C"/>
        </w:rPr>
        <w:sym w:font="Wingdings" w:char="F0A8"/>
      </w:r>
      <w:r>
        <w:rPr>
          <w:color w:val="52709C"/>
        </w:rPr>
        <w:t xml:space="preserve"> </w:t>
      </w:r>
      <w:r w:rsidR="00AA6930">
        <w:t xml:space="preserve">Demandeur d’emploi indemnisé </w:t>
      </w:r>
      <w:r>
        <w:tab/>
      </w:r>
      <w:r>
        <w:tab/>
      </w:r>
      <w:r w:rsidRPr="0026526A">
        <w:rPr>
          <w:color w:val="52709C"/>
        </w:rPr>
        <w:sym w:font="Wingdings" w:char="F0A8"/>
      </w:r>
      <w:r>
        <w:rPr>
          <w:color w:val="52709C"/>
        </w:rPr>
        <w:t xml:space="preserve"> </w:t>
      </w:r>
      <w:r w:rsidR="00AA6930">
        <w:t>Demandeur d’emploi non indemnisé</w:t>
      </w:r>
    </w:p>
    <w:p w14:paraId="30687329" w14:textId="558FF888" w:rsidR="00AA6930" w:rsidRDefault="00CD476F" w:rsidP="00C14F96">
      <w:pPr>
        <w:spacing w:after="0" w:line="360" w:lineRule="auto"/>
      </w:pPr>
      <w:r w:rsidRPr="0026526A">
        <w:rPr>
          <w:color w:val="52709C"/>
        </w:rPr>
        <w:sym w:font="Wingdings" w:char="F0A8"/>
      </w:r>
      <w:r>
        <w:rPr>
          <w:color w:val="52709C"/>
        </w:rPr>
        <w:t xml:space="preserve"> </w:t>
      </w:r>
      <w:r w:rsidR="00AA6930">
        <w:t>Salarié</w:t>
      </w:r>
      <w:r w:rsidR="00071628">
        <w:t xml:space="preserve"> </w:t>
      </w:r>
      <w:r w:rsidR="00C14F96">
        <w:tab/>
      </w:r>
      <w:r w:rsidRPr="0026526A">
        <w:rPr>
          <w:color w:val="52709C"/>
        </w:rPr>
        <w:sym w:font="Wingdings" w:char="F0A8"/>
      </w:r>
      <w:r>
        <w:rPr>
          <w:color w:val="52709C"/>
        </w:rPr>
        <w:t xml:space="preserve"> </w:t>
      </w:r>
      <w:r w:rsidR="00071628">
        <w:t>Étudiant</w:t>
      </w:r>
      <w:r w:rsidR="00C14F96">
        <w:t xml:space="preserve"> </w:t>
      </w:r>
      <w:r w:rsidR="00C14F96">
        <w:tab/>
      </w:r>
      <w:r w:rsidRPr="0026526A">
        <w:rPr>
          <w:color w:val="52709C"/>
        </w:rPr>
        <w:sym w:font="Wingdings" w:char="F0A8"/>
      </w:r>
      <w:r>
        <w:rPr>
          <w:color w:val="52709C"/>
        </w:rPr>
        <w:t xml:space="preserve"> </w:t>
      </w:r>
      <w:r w:rsidRPr="00CD476F">
        <w:t>Autre :</w:t>
      </w:r>
      <w:r w:rsidR="00C14F96">
        <w:t xml:space="preserve"> ………………………………………………………………………………………….</w:t>
      </w:r>
    </w:p>
    <w:p w14:paraId="163D0124" w14:textId="60AD21B2" w:rsidR="00071628" w:rsidRDefault="00071628" w:rsidP="0026526A">
      <w:pPr>
        <w:pStyle w:val="Titre2Vro"/>
        <w:ind w:left="284" w:hanging="360"/>
      </w:pPr>
      <w:r>
        <w:t>Handicap</w:t>
      </w:r>
    </w:p>
    <w:p w14:paraId="7068B946" w14:textId="009C20AD" w:rsidR="00071628" w:rsidRDefault="00071628" w:rsidP="00C14F96">
      <w:pPr>
        <w:spacing w:after="0" w:line="360" w:lineRule="auto"/>
      </w:pPr>
      <w:r>
        <w:t>Êtes-vous reconnu en situation de handicap ?</w:t>
      </w:r>
      <w:r w:rsidR="006C6B9E">
        <w:t xml:space="preserve"> </w:t>
      </w:r>
      <w:r w:rsidR="00584BDC">
        <w:tab/>
      </w:r>
      <w:r w:rsidR="00584BDC">
        <w:tab/>
      </w:r>
      <w:r w:rsidR="00584BDC">
        <w:tab/>
      </w:r>
      <w:r w:rsidR="00584BDC">
        <w:tab/>
      </w:r>
      <w:r w:rsidR="00584BDC" w:rsidRPr="0026526A">
        <w:rPr>
          <w:color w:val="52709C"/>
        </w:rPr>
        <w:sym w:font="Wingdings" w:char="F0A8"/>
      </w:r>
      <w:r w:rsidR="00584BDC">
        <w:t xml:space="preserve"> Oui </w:t>
      </w:r>
      <w:r w:rsidR="00584BDC">
        <w:tab/>
      </w:r>
      <w:r w:rsidR="00C14F96">
        <w:t xml:space="preserve"> </w:t>
      </w:r>
      <w:r w:rsidR="00C14F96">
        <w:tab/>
      </w:r>
      <w:r w:rsidR="00584BDC" w:rsidRPr="0026526A">
        <w:rPr>
          <w:color w:val="52709C"/>
        </w:rPr>
        <w:sym w:font="Wingdings" w:char="F0A8"/>
      </w:r>
      <w:r w:rsidR="00584BDC">
        <w:t xml:space="preserve"> Non</w:t>
      </w:r>
    </w:p>
    <w:p w14:paraId="6E8E5C21" w14:textId="147B2D45" w:rsidR="00E94414" w:rsidRDefault="006C6B9E" w:rsidP="00270147">
      <w:pPr>
        <w:spacing w:after="0"/>
      </w:pPr>
      <w:r>
        <w:t>Si oui, un entretien téléphonique sera convenu avec votre consultant en amont du bilan afin d’évaluer votre situation et de mettre en place les adaptations nécessaires.</w:t>
      </w:r>
    </w:p>
    <w:p w14:paraId="548471DA" w14:textId="77777777" w:rsidR="00E94414" w:rsidRDefault="00E94414">
      <w:r>
        <w:br w:type="page"/>
      </w:r>
    </w:p>
    <w:p w14:paraId="452FCF73" w14:textId="252DD7C9" w:rsidR="006C6B9E" w:rsidRPr="0026526A" w:rsidRDefault="006C6B9E" w:rsidP="0026526A">
      <w:pPr>
        <w:keepNext/>
        <w:keepLines/>
        <w:shd w:val="clear" w:color="auto" w:fill="52709C"/>
        <w:suppressAutoHyphens/>
        <w:spacing w:before="120" w:after="120" w:line="240" w:lineRule="auto"/>
        <w:jc w:val="center"/>
        <w:outlineLvl w:val="0"/>
        <w:rPr>
          <w:rFonts w:asciiTheme="majorHAnsi" w:eastAsia="Century Gothic" w:hAnsiTheme="majorHAnsi" w:cs="Calibri Light"/>
          <w:b/>
          <w:color w:val="FFFFFF" w:themeColor="background1"/>
          <w:kern w:val="0"/>
          <w:sz w:val="36"/>
          <w:szCs w:val="36"/>
          <w:lang w:eastAsia="fr-FR"/>
          <w14:ligatures w14:val="none"/>
        </w:rPr>
      </w:pPr>
      <w:r w:rsidRPr="0026526A">
        <w:rPr>
          <w:rFonts w:asciiTheme="majorHAnsi" w:eastAsia="Century Gothic" w:hAnsiTheme="majorHAnsi" w:cs="Calibri Light"/>
          <w:b/>
          <w:color w:val="FFFFFF" w:themeColor="background1"/>
          <w:kern w:val="0"/>
          <w:sz w:val="36"/>
          <w:szCs w:val="36"/>
          <w:lang w:eastAsia="fr-FR"/>
          <w14:ligatures w14:val="none"/>
        </w:rPr>
        <w:lastRenderedPageBreak/>
        <w:t>Évaluation des besoins</w:t>
      </w:r>
    </w:p>
    <w:p w14:paraId="4A7E25AC" w14:textId="3AFCD5F8" w:rsidR="006C6B9E" w:rsidRDefault="00ED4C20" w:rsidP="0026526A">
      <w:pPr>
        <w:pStyle w:val="Titre2Vro"/>
        <w:ind w:left="284" w:hanging="360"/>
      </w:pPr>
      <w:r>
        <w:t>Motivations</w:t>
      </w:r>
    </w:p>
    <w:p w14:paraId="4D782886" w14:textId="7DEA4023" w:rsidR="00ED4C20" w:rsidRDefault="00ED4C20" w:rsidP="00EC645E">
      <w:pPr>
        <w:spacing w:after="0" w:line="360" w:lineRule="auto"/>
      </w:pPr>
      <w:r>
        <w:t>Quelles sont vos attentes en termes de résultats ?</w:t>
      </w:r>
      <w:r w:rsidR="00EC645E">
        <w:t xml:space="preserve"> (</w:t>
      </w:r>
      <w:r w:rsidR="000D7B10">
        <w:t>Vous</w:t>
      </w:r>
      <w:r w:rsidR="00EC645E">
        <w:t xml:space="preserve"> pouvez cocher plusieurs réponses)</w:t>
      </w:r>
    </w:p>
    <w:p w14:paraId="1A7E804F" w14:textId="77777777" w:rsidR="005152E8" w:rsidRDefault="005152E8" w:rsidP="005152E8">
      <w:pPr>
        <w:pStyle w:val="Paragraphedeliste"/>
        <w:numPr>
          <w:ilvl w:val="0"/>
          <w:numId w:val="1"/>
        </w:numPr>
        <w:spacing w:after="0"/>
      </w:pPr>
      <w:r>
        <w:t xml:space="preserve">Envisager une reconversion </w:t>
      </w:r>
    </w:p>
    <w:p w14:paraId="020D2441" w14:textId="77777777" w:rsidR="005152E8" w:rsidRDefault="005152E8" w:rsidP="005152E8">
      <w:pPr>
        <w:pStyle w:val="Paragraphedeliste"/>
        <w:numPr>
          <w:ilvl w:val="0"/>
          <w:numId w:val="1"/>
        </w:numPr>
        <w:spacing w:after="0"/>
      </w:pPr>
      <w:r>
        <w:t>Envisager une évolution professionnelle</w:t>
      </w:r>
    </w:p>
    <w:p w14:paraId="7B1E7987" w14:textId="19A2F47C" w:rsidR="00ED4C20" w:rsidRDefault="004A45A0" w:rsidP="00C15976">
      <w:pPr>
        <w:pStyle w:val="Paragraphedeliste"/>
        <w:numPr>
          <w:ilvl w:val="0"/>
          <w:numId w:val="1"/>
        </w:numPr>
        <w:spacing w:after="0"/>
      </w:pPr>
      <w:r>
        <w:t>Prendre conscience</w:t>
      </w:r>
      <w:r w:rsidR="00EB5E48">
        <w:t xml:space="preserve"> des compétences </w:t>
      </w:r>
      <w:r w:rsidR="00ED4C20">
        <w:t>existantes</w:t>
      </w:r>
    </w:p>
    <w:p w14:paraId="7B825A6A" w14:textId="1B89F01F" w:rsidR="00EC645E" w:rsidRDefault="00EC645E" w:rsidP="00C15976">
      <w:pPr>
        <w:pStyle w:val="Paragraphedeliste"/>
        <w:numPr>
          <w:ilvl w:val="0"/>
          <w:numId w:val="1"/>
        </w:numPr>
        <w:spacing w:after="0"/>
      </w:pPr>
      <w:r>
        <w:t xml:space="preserve">Obtenir un diagnostic de vos points forts et faibles </w:t>
      </w:r>
    </w:p>
    <w:p w14:paraId="1864E0D2" w14:textId="15CD9C26" w:rsidR="00ED4C20" w:rsidRDefault="00EB5E48" w:rsidP="00C15976">
      <w:pPr>
        <w:pStyle w:val="Paragraphedeliste"/>
        <w:numPr>
          <w:ilvl w:val="0"/>
          <w:numId w:val="1"/>
        </w:numPr>
        <w:spacing w:after="0"/>
      </w:pPr>
      <w:r>
        <w:t xml:space="preserve">Élaborer un projet professionnel </w:t>
      </w:r>
    </w:p>
    <w:p w14:paraId="4D7BD3D5" w14:textId="6B4EBA4B" w:rsidR="00EB5E48" w:rsidRDefault="00EB5E48" w:rsidP="00EC645E">
      <w:pPr>
        <w:pStyle w:val="Paragraphedeliste"/>
        <w:numPr>
          <w:ilvl w:val="0"/>
          <w:numId w:val="1"/>
        </w:numPr>
        <w:tabs>
          <w:tab w:val="right" w:leader="dot" w:pos="8931"/>
        </w:tabs>
        <w:spacing w:after="0" w:line="360" w:lineRule="auto"/>
      </w:pPr>
      <w:r>
        <w:t>Autre :</w:t>
      </w:r>
      <w:r w:rsidR="00EC645E">
        <w:t xml:space="preserve"> </w:t>
      </w:r>
      <w:r w:rsidR="00EC645E">
        <w:tab/>
      </w:r>
    </w:p>
    <w:p w14:paraId="36EB641F" w14:textId="39E255B1" w:rsidR="00844FAC" w:rsidRDefault="00844FAC" w:rsidP="005152E8">
      <w:pPr>
        <w:pStyle w:val="Titre2Vro"/>
        <w:spacing w:before="120"/>
        <w:ind w:left="284" w:hanging="360"/>
      </w:pPr>
      <w:r>
        <w:t>Bilans préexistants</w:t>
      </w:r>
    </w:p>
    <w:p w14:paraId="477D4F18" w14:textId="0C824B62" w:rsidR="00844FAC" w:rsidRDefault="00844FAC" w:rsidP="00EC645E">
      <w:pPr>
        <w:spacing w:after="0" w:line="360" w:lineRule="auto"/>
      </w:pPr>
      <w:r>
        <w:t>Avez-vous déjà effectué un bilan de compétences</w:t>
      </w:r>
      <w:r w:rsidR="005152E8">
        <w:t xml:space="preserve"> ou sollicité un conseil en évolution professionnelle</w:t>
      </w:r>
      <w:r>
        <w:t xml:space="preserve"> ? </w:t>
      </w:r>
      <w:r w:rsidR="0026526A">
        <w:tab/>
      </w:r>
      <w:r w:rsidR="00EC645E">
        <w:tab/>
      </w:r>
      <w:r w:rsidR="0026526A" w:rsidRPr="0026526A">
        <w:rPr>
          <w:color w:val="52709C"/>
        </w:rPr>
        <w:sym w:font="Wingdings" w:char="F0A8"/>
      </w:r>
      <w:r w:rsidR="0026526A">
        <w:t xml:space="preserve"> </w:t>
      </w:r>
      <w:r>
        <w:t xml:space="preserve">Oui </w:t>
      </w:r>
      <w:r w:rsidR="0026526A">
        <w:tab/>
      </w:r>
      <w:r w:rsidR="00EC645E">
        <w:tab/>
      </w:r>
      <w:r w:rsidR="00584BDC" w:rsidRPr="0026526A">
        <w:rPr>
          <w:color w:val="52709C"/>
        </w:rPr>
        <w:sym w:font="Wingdings" w:char="F0A8"/>
      </w:r>
      <w:r w:rsidR="0026526A">
        <w:t xml:space="preserve"> </w:t>
      </w:r>
      <w:r>
        <w:t>Non</w:t>
      </w:r>
    </w:p>
    <w:p w14:paraId="44C397F1" w14:textId="3DEBF6BE" w:rsidR="00844FAC" w:rsidRDefault="00844FAC" w:rsidP="00EC645E">
      <w:pPr>
        <w:tabs>
          <w:tab w:val="right" w:leader="dot" w:pos="8931"/>
        </w:tabs>
        <w:spacing w:after="0" w:line="360" w:lineRule="auto"/>
      </w:pPr>
      <w:r>
        <w:t>Si oui, quels en ont été les résultats ?</w:t>
      </w:r>
      <w:r w:rsidR="00EC645E">
        <w:tab/>
      </w:r>
    </w:p>
    <w:p w14:paraId="76D1D061" w14:textId="6A340B47" w:rsidR="00EC645E" w:rsidRDefault="00EC645E" w:rsidP="00EC645E">
      <w:pPr>
        <w:tabs>
          <w:tab w:val="right" w:leader="dot" w:pos="8931"/>
        </w:tabs>
        <w:spacing w:after="0" w:line="360" w:lineRule="auto"/>
      </w:pPr>
      <w:r>
        <w:tab/>
      </w:r>
    </w:p>
    <w:p w14:paraId="75DD8600" w14:textId="4E6AA044" w:rsidR="00EC645E" w:rsidRDefault="00EC645E" w:rsidP="00EC645E">
      <w:pPr>
        <w:tabs>
          <w:tab w:val="right" w:leader="dot" w:pos="8931"/>
        </w:tabs>
        <w:spacing w:after="0" w:line="360" w:lineRule="auto"/>
      </w:pPr>
      <w:r>
        <w:tab/>
      </w:r>
    </w:p>
    <w:p w14:paraId="2E13D2F9" w14:textId="0A052A83" w:rsidR="00844FAC" w:rsidRDefault="00844FAC" w:rsidP="005152E8">
      <w:pPr>
        <w:pStyle w:val="Titre2Vro"/>
        <w:spacing w:before="120"/>
        <w:ind w:left="284" w:hanging="360"/>
      </w:pPr>
      <w:r>
        <w:t>Perspectives</w:t>
      </w:r>
    </w:p>
    <w:p w14:paraId="25C553A6" w14:textId="46E6DA4E" w:rsidR="00844FAC" w:rsidRDefault="00844FAC" w:rsidP="00777FBF">
      <w:pPr>
        <w:spacing w:after="0" w:line="360" w:lineRule="auto"/>
      </w:pPr>
      <w:r>
        <w:t>Avez-vous déjà un projet professionnel ?</w:t>
      </w:r>
      <w:r w:rsidR="001F1C01">
        <w:t xml:space="preserve"> </w:t>
      </w:r>
      <w:r w:rsidR="0026526A">
        <w:tab/>
      </w:r>
      <w:r w:rsidR="0026526A">
        <w:tab/>
      </w:r>
      <w:r w:rsidR="0026526A">
        <w:tab/>
      </w:r>
      <w:r w:rsidR="0026526A">
        <w:tab/>
      </w:r>
      <w:r w:rsidR="0026526A">
        <w:tab/>
      </w:r>
      <w:r w:rsidR="00584BDC" w:rsidRPr="0026526A">
        <w:rPr>
          <w:color w:val="52709C"/>
        </w:rPr>
        <w:sym w:font="Wingdings" w:char="F0A8"/>
      </w:r>
      <w:r w:rsidR="00584BDC">
        <w:rPr>
          <w:color w:val="52709C"/>
        </w:rPr>
        <w:t xml:space="preserve"> </w:t>
      </w:r>
      <w:r w:rsidR="001F1C01">
        <w:t xml:space="preserve">Oui </w:t>
      </w:r>
      <w:r w:rsidR="0026526A">
        <w:tab/>
      </w:r>
      <w:r w:rsidR="00584BDC" w:rsidRPr="0026526A">
        <w:rPr>
          <w:color w:val="52709C"/>
        </w:rPr>
        <w:sym w:font="Wingdings" w:char="F0A8"/>
      </w:r>
      <w:r w:rsidR="00584BDC">
        <w:rPr>
          <w:color w:val="52709C"/>
        </w:rPr>
        <w:t xml:space="preserve"> </w:t>
      </w:r>
      <w:r w:rsidR="001F1C01">
        <w:t>Non</w:t>
      </w:r>
    </w:p>
    <w:p w14:paraId="452BE7FB" w14:textId="6D0B3FE8" w:rsidR="00844FAC" w:rsidRDefault="001F1C01" w:rsidP="00C15976">
      <w:pPr>
        <w:spacing w:after="0" w:line="360" w:lineRule="auto"/>
      </w:pPr>
      <w:r>
        <w:t>Dans quelle mesure le bilan de compétences s’inscrit-il dans ce projet ?</w:t>
      </w:r>
    </w:p>
    <w:p w14:paraId="04D729A6" w14:textId="77777777" w:rsidR="00C15976" w:rsidRDefault="00C15976" w:rsidP="00C15976">
      <w:pPr>
        <w:tabs>
          <w:tab w:val="right" w:leader="dot" w:pos="8931"/>
        </w:tabs>
        <w:spacing w:after="0" w:line="360" w:lineRule="auto"/>
      </w:pPr>
      <w:r>
        <w:tab/>
      </w:r>
    </w:p>
    <w:p w14:paraId="4D65890A" w14:textId="77777777" w:rsidR="00C15976" w:rsidRDefault="00C15976" w:rsidP="00C15976">
      <w:pPr>
        <w:tabs>
          <w:tab w:val="right" w:leader="dot" w:pos="8931"/>
        </w:tabs>
        <w:spacing w:after="0" w:line="360" w:lineRule="auto"/>
      </w:pPr>
      <w:r>
        <w:tab/>
      </w:r>
    </w:p>
    <w:p w14:paraId="4B472644" w14:textId="77777777" w:rsidR="00C15976" w:rsidRDefault="00C15976" w:rsidP="00C15976">
      <w:pPr>
        <w:tabs>
          <w:tab w:val="right" w:leader="dot" w:pos="8931"/>
        </w:tabs>
        <w:spacing w:after="0" w:line="360" w:lineRule="auto"/>
      </w:pPr>
      <w:r>
        <w:tab/>
      </w:r>
    </w:p>
    <w:p w14:paraId="6C91A954" w14:textId="6969F5A5" w:rsidR="001F1C01" w:rsidRDefault="001F1C01" w:rsidP="005152E8">
      <w:pPr>
        <w:pStyle w:val="Titre2Vro"/>
        <w:spacing w:before="120"/>
        <w:ind w:left="284" w:hanging="360"/>
      </w:pPr>
      <w:r>
        <w:t>Contexte personnel</w:t>
      </w:r>
    </w:p>
    <w:p w14:paraId="5619FE4A" w14:textId="215D355F" w:rsidR="001F1C01" w:rsidRDefault="001F1C01" w:rsidP="00735091">
      <w:pPr>
        <w:spacing w:after="0"/>
      </w:pPr>
      <w:r>
        <w:t xml:space="preserve">Quels facteurs personnels </w:t>
      </w:r>
      <w:r w:rsidR="00C15976">
        <w:t>sont à prendre en compte pour</w:t>
      </w:r>
      <w:r>
        <w:t xml:space="preserve"> votre démarche de bilan ? </w:t>
      </w:r>
      <w:r w:rsidR="00E94414">
        <w:t>(</w:t>
      </w:r>
      <w:r w:rsidR="00C15976">
        <w:t>Disponibilités</w:t>
      </w:r>
      <w:r w:rsidR="00E94414">
        <w:t>, mobilité géographique, contraintes familiales)</w:t>
      </w:r>
    </w:p>
    <w:p w14:paraId="660C826A" w14:textId="77777777" w:rsidR="00C15976" w:rsidRDefault="00C15976" w:rsidP="00C15976">
      <w:pPr>
        <w:tabs>
          <w:tab w:val="right" w:leader="dot" w:pos="8931"/>
        </w:tabs>
        <w:spacing w:after="0" w:line="360" w:lineRule="auto"/>
      </w:pPr>
      <w:r>
        <w:tab/>
      </w:r>
    </w:p>
    <w:p w14:paraId="08F41512" w14:textId="77777777" w:rsidR="00C15976" w:rsidRDefault="00C15976" w:rsidP="00C15976">
      <w:pPr>
        <w:tabs>
          <w:tab w:val="right" w:leader="dot" w:pos="8931"/>
        </w:tabs>
        <w:spacing w:after="0" w:line="360" w:lineRule="auto"/>
      </w:pPr>
      <w:r>
        <w:tab/>
      </w:r>
    </w:p>
    <w:p w14:paraId="16D910FC" w14:textId="72AC727B" w:rsidR="00C15976" w:rsidRDefault="00B27BF8" w:rsidP="00B27BF8">
      <w:pPr>
        <w:tabs>
          <w:tab w:val="right" w:leader="dot" w:pos="8931"/>
        </w:tabs>
        <w:spacing w:after="0" w:line="360" w:lineRule="auto"/>
      </w:pPr>
      <w:r>
        <w:t xml:space="preserve">Combien d’heures pensez-vous consacrer au bilan par semaine ? </w:t>
      </w:r>
      <w:r>
        <w:tab/>
      </w:r>
    </w:p>
    <w:p w14:paraId="0F25A48A" w14:textId="77777777" w:rsidR="00C15976" w:rsidRDefault="00C15976" w:rsidP="00735091">
      <w:pPr>
        <w:spacing w:after="0"/>
      </w:pPr>
    </w:p>
    <w:p w14:paraId="0A00DAF9" w14:textId="13A5EEB7" w:rsidR="00C15976" w:rsidRDefault="00C15976" w:rsidP="000D7B10">
      <w:pPr>
        <w:tabs>
          <w:tab w:val="right" w:leader="dot" w:pos="7797"/>
        </w:tabs>
        <w:spacing w:after="0"/>
        <w:jc w:val="both"/>
      </w:pPr>
      <w:r>
        <w:t xml:space="preserve">Je soussigné(e) </w:t>
      </w:r>
      <w:r w:rsidR="007C1E88">
        <w:tab/>
      </w:r>
      <w:r w:rsidR="007C1E88">
        <w:tab/>
        <w:t>certifie exacts les renseignements fournis dans ce document.</w:t>
      </w:r>
    </w:p>
    <w:p w14:paraId="4EFF908D" w14:textId="789D14BC" w:rsidR="007C1E88" w:rsidRDefault="007C1E88" w:rsidP="000D7B10">
      <w:pPr>
        <w:tabs>
          <w:tab w:val="right" w:leader="dot" w:pos="6663"/>
          <w:tab w:val="right" w:leader="dot" w:pos="8931"/>
        </w:tabs>
        <w:spacing w:before="120" w:after="0" w:line="360" w:lineRule="auto"/>
        <w:ind w:left="1985"/>
        <w:jc w:val="both"/>
      </w:pPr>
      <w:r>
        <w:t xml:space="preserve">Fait à </w:t>
      </w:r>
      <w:r>
        <w:tab/>
      </w:r>
      <w:r w:rsidR="00777FBF">
        <w:t xml:space="preserve"> </w:t>
      </w:r>
      <w:r>
        <w:t>Le</w:t>
      </w:r>
      <w:r w:rsidR="00777FBF">
        <w:t xml:space="preserve"> </w:t>
      </w:r>
      <w:r w:rsidR="00777FBF">
        <w:tab/>
      </w:r>
    </w:p>
    <w:p w14:paraId="0F64918A" w14:textId="0E27A811" w:rsidR="00052187" w:rsidRDefault="00052187" w:rsidP="000D7B10">
      <w:pPr>
        <w:tabs>
          <w:tab w:val="right" w:leader="dot" w:pos="6663"/>
          <w:tab w:val="right" w:leader="dot" w:pos="8931"/>
        </w:tabs>
        <w:spacing w:before="120" w:after="0" w:line="360" w:lineRule="auto"/>
        <w:ind w:left="1985"/>
        <w:jc w:val="both"/>
      </w:pPr>
      <w:r>
        <w:t>Signature</w:t>
      </w:r>
    </w:p>
    <w:p w14:paraId="647A5343" w14:textId="77777777" w:rsidR="00777FBF" w:rsidRDefault="00777FBF" w:rsidP="00777FBF">
      <w:pPr>
        <w:tabs>
          <w:tab w:val="right" w:leader="dot" w:pos="5812"/>
          <w:tab w:val="right" w:leader="dot" w:pos="8931"/>
        </w:tabs>
        <w:spacing w:after="0"/>
        <w:jc w:val="both"/>
      </w:pPr>
    </w:p>
    <w:sectPr w:rsidR="00777FBF" w:rsidSect="006C70F7">
      <w:headerReference w:type="default" r:id="rId7"/>
      <w:footerReference w:type="default" r:id="rId8"/>
      <w:pgSz w:w="11906" w:h="16838"/>
      <w:pgMar w:top="1417" w:right="1417" w:bottom="1417" w:left="1417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892E" w14:textId="77777777" w:rsidR="00745A5F" w:rsidRDefault="00745A5F" w:rsidP="00735091">
      <w:pPr>
        <w:spacing w:after="0" w:line="240" w:lineRule="auto"/>
      </w:pPr>
      <w:r>
        <w:separator/>
      </w:r>
    </w:p>
  </w:endnote>
  <w:endnote w:type="continuationSeparator" w:id="0">
    <w:p w14:paraId="4E9D3D47" w14:textId="77777777" w:rsidR="00745A5F" w:rsidRDefault="00745A5F" w:rsidP="0073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9D2E" w14:textId="607411FB" w:rsidR="00777FBF" w:rsidRDefault="00777FBF" w:rsidP="00777FBF">
    <w:pPr>
      <w:pStyle w:val="Pieddepage"/>
      <w:spacing w:before="120"/>
      <w:ind w:left="-284"/>
      <w:rPr>
        <w:sz w:val="16"/>
        <w:szCs w:val="16"/>
      </w:rPr>
    </w:pPr>
    <w:bookmarkStart w:id="0" w:name="_Hlk175253964"/>
    <w:r>
      <w:rPr>
        <w:sz w:val="16"/>
        <w:szCs w:val="16"/>
      </w:rPr>
      <w:t>V</w:t>
    </w:r>
    <w:r w:rsidR="0096324E">
      <w:rPr>
        <w:sz w:val="16"/>
        <w:szCs w:val="16"/>
      </w:rPr>
      <w:t>3</w:t>
    </w:r>
    <w:r>
      <w:rPr>
        <w:sz w:val="16"/>
        <w:szCs w:val="16"/>
      </w:rPr>
      <w:t xml:space="preserve"> – </w:t>
    </w:r>
    <w:r w:rsidR="00272E81">
      <w:rPr>
        <w:sz w:val="16"/>
        <w:szCs w:val="16"/>
      </w:rPr>
      <w:t>24/04/2025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773D9B" w:rsidRPr="00773D9B">
      <w:rPr>
        <w:sz w:val="16"/>
        <w:szCs w:val="16"/>
      </w:rPr>
      <w:t xml:space="preserve">Page </w:t>
    </w:r>
    <w:r w:rsidR="00773D9B" w:rsidRPr="00773D9B">
      <w:rPr>
        <w:b/>
        <w:bCs/>
        <w:sz w:val="16"/>
        <w:szCs w:val="16"/>
      </w:rPr>
      <w:fldChar w:fldCharType="begin"/>
    </w:r>
    <w:r w:rsidR="00773D9B" w:rsidRPr="00773D9B">
      <w:rPr>
        <w:b/>
        <w:bCs/>
        <w:sz w:val="16"/>
        <w:szCs w:val="16"/>
      </w:rPr>
      <w:instrText>PAGE  \* Arabic  \* MERGEFORMAT</w:instrText>
    </w:r>
    <w:r w:rsidR="00773D9B" w:rsidRPr="00773D9B">
      <w:rPr>
        <w:b/>
        <w:bCs/>
        <w:sz w:val="16"/>
        <w:szCs w:val="16"/>
      </w:rPr>
      <w:fldChar w:fldCharType="separate"/>
    </w:r>
    <w:r w:rsidR="00773D9B" w:rsidRPr="00773D9B">
      <w:rPr>
        <w:b/>
        <w:bCs/>
        <w:sz w:val="16"/>
        <w:szCs w:val="16"/>
      </w:rPr>
      <w:t>1</w:t>
    </w:r>
    <w:r w:rsidR="00773D9B" w:rsidRPr="00773D9B">
      <w:rPr>
        <w:b/>
        <w:bCs/>
        <w:sz w:val="16"/>
        <w:szCs w:val="16"/>
      </w:rPr>
      <w:fldChar w:fldCharType="end"/>
    </w:r>
    <w:r w:rsidR="00773D9B" w:rsidRPr="00773D9B">
      <w:rPr>
        <w:sz w:val="16"/>
        <w:szCs w:val="16"/>
      </w:rPr>
      <w:t xml:space="preserve"> sur </w:t>
    </w:r>
    <w:r w:rsidR="00773D9B" w:rsidRPr="00773D9B">
      <w:rPr>
        <w:b/>
        <w:bCs/>
        <w:sz w:val="16"/>
        <w:szCs w:val="16"/>
      </w:rPr>
      <w:fldChar w:fldCharType="begin"/>
    </w:r>
    <w:r w:rsidR="00773D9B" w:rsidRPr="00773D9B">
      <w:rPr>
        <w:b/>
        <w:bCs/>
        <w:sz w:val="16"/>
        <w:szCs w:val="16"/>
      </w:rPr>
      <w:instrText>NUMPAGES  \* Arabic  \* MERGEFORMAT</w:instrText>
    </w:r>
    <w:r w:rsidR="00773D9B" w:rsidRPr="00773D9B">
      <w:rPr>
        <w:b/>
        <w:bCs/>
        <w:sz w:val="16"/>
        <w:szCs w:val="16"/>
      </w:rPr>
      <w:fldChar w:fldCharType="separate"/>
    </w:r>
    <w:r w:rsidR="00773D9B" w:rsidRPr="00773D9B">
      <w:rPr>
        <w:b/>
        <w:bCs/>
        <w:sz w:val="16"/>
        <w:szCs w:val="16"/>
      </w:rPr>
      <w:t>2</w:t>
    </w:r>
    <w:r w:rsidR="00773D9B" w:rsidRPr="00773D9B">
      <w:rPr>
        <w:b/>
        <w:bCs/>
        <w:sz w:val="16"/>
        <w:szCs w:val="16"/>
      </w:rPr>
      <w:fldChar w:fldCharType="end"/>
    </w:r>
  </w:p>
  <w:p w14:paraId="109D4EBD" w14:textId="15B5A195" w:rsidR="006C70F7" w:rsidRPr="00E35E39" w:rsidRDefault="006C70F7" w:rsidP="006C70F7">
    <w:pPr>
      <w:pStyle w:val="Pieddepage"/>
      <w:tabs>
        <w:tab w:val="clear" w:pos="9072"/>
      </w:tabs>
      <w:spacing w:before="120"/>
      <w:ind w:left="-284"/>
      <w:jc w:val="center"/>
      <w:rPr>
        <w:sz w:val="16"/>
        <w:szCs w:val="16"/>
      </w:rPr>
    </w:pPr>
    <w:r w:rsidRPr="00E35E39">
      <w:rPr>
        <w:sz w:val="16"/>
        <w:szCs w:val="16"/>
      </w:rPr>
      <w:t>La Boîte à Talents – 290, Chemin de Popet - 71740 Saint-Edmond</w:t>
    </w:r>
  </w:p>
  <w:p w14:paraId="7DE25A2F" w14:textId="77777777" w:rsidR="006C70F7" w:rsidRPr="00E35E39" w:rsidRDefault="006C70F7" w:rsidP="006C70F7">
    <w:pPr>
      <w:pStyle w:val="Pieddepage"/>
      <w:tabs>
        <w:tab w:val="clear" w:pos="9072"/>
      </w:tabs>
      <w:ind w:left="-284"/>
      <w:jc w:val="center"/>
      <w:rPr>
        <w:sz w:val="16"/>
        <w:szCs w:val="16"/>
      </w:rPr>
    </w:pPr>
    <w:r w:rsidRPr="00E35E39">
      <w:rPr>
        <w:sz w:val="16"/>
        <w:szCs w:val="16"/>
      </w:rPr>
      <w:t>Siret : 94856033900012 - Naf : 70.22Z - TVA : FR80948560339 - RCS : SAINT-EDMOND</w:t>
    </w:r>
  </w:p>
  <w:p w14:paraId="6FAABFBF" w14:textId="77777777" w:rsidR="006C70F7" w:rsidRPr="00E35E39" w:rsidRDefault="006C70F7" w:rsidP="006C70F7">
    <w:pPr>
      <w:pStyle w:val="Pieddepage"/>
      <w:tabs>
        <w:tab w:val="clear" w:pos="9072"/>
      </w:tabs>
      <w:ind w:left="-284" w:right="-284"/>
      <w:jc w:val="center"/>
      <w:rPr>
        <w:sz w:val="16"/>
        <w:szCs w:val="16"/>
      </w:rPr>
    </w:pPr>
    <w:r w:rsidRPr="00E35E39">
      <w:rPr>
        <w:sz w:val="16"/>
        <w:szCs w:val="16"/>
      </w:rPr>
      <w:t>Enregistré sous le n°</w:t>
    </w:r>
    <w:r>
      <w:rPr>
        <w:sz w:val="16"/>
        <w:szCs w:val="16"/>
      </w:rPr>
      <w:t xml:space="preserve"> </w:t>
    </w:r>
    <w:r w:rsidRPr="00E35E39">
      <w:rPr>
        <w:sz w:val="16"/>
        <w:szCs w:val="16"/>
      </w:rPr>
      <w:t xml:space="preserve">27710332771 auprès du préfet de la région Bourgogne-Franche-Comté </w:t>
    </w:r>
    <w:r>
      <w:rPr>
        <w:sz w:val="16"/>
        <w:szCs w:val="16"/>
      </w:rPr>
      <w:t xml:space="preserve">- </w:t>
    </w:r>
    <w:r w:rsidRPr="00E35E39">
      <w:rPr>
        <w:sz w:val="16"/>
        <w:szCs w:val="16"/>
      </w:rPr>
      <w:t>Cet enregistrement ne vaut pas agrément de l’État.</w:t>
    </w:r>
  </w:p>
  <w:p w14:paraId="048AFA33" w14:textId="77777777" w:rsidR="00735091" w:rsidRPr="006C70F7" w:rsidRDefault="006C70F7" w:rsidP="006C70F7">
    <w:pPr>
      <w:pStyle w:val="Pieddepage"/>
      <w:tabs>
        <w:tab w:val="clear" w:pos="9072"/>
      </w:tabs>
      <w:ind w:left="-284"/>
      <w:jc w:val="center"/>
      <w:rPr>
        <w:sz w:val="16"/>
        <w:szCs w:val="16"/>
      </w:rPr>
    </w:pPr>
    <w:r w:rsidRPr="00E35E39">
      <w:rPr>
        <w:sz w:val="16"/>
        <w:szCs w:val="16"/>
      </w:rPr>
      <w:t xml:space="preserve">Tel : 06.84.33.83.27 – Email : </w:t>
    </w:r>
    <w:hyperlink r:id="rId1" w:history="1">
      <w:r w:rsidRPr="006C70F7">
        <w:rPr>
          <w:rStyle w:val="Lienhypertexte"/>
          <w:color w:val="auto"/>
          <w:sz w:val="16"/>
          <w:szCs w:val="16"/>
        </w:rPr>
        <w:t>contact@veronique-chetail.fr</w:t>
      </w:r>
    </w:hyperlink>
    <w:r w:rsidRPr="006C70F7">
      <w:rPr>
        <w:sz w:val="16"/>
        <w:szCs w:val="16"/>
      </w:rPr>
      <w:t xml:space="preserve"> - </w:t>
    </w:r>
    <w:hyperlink r:id="rId2" w:history="1">
      <w:r w:rsidRPr="006C70F7">
        <w:rPr>
          <w:rStyle w:val="Lienhypertexte"/>
          <w:color w:val="auto"/>
          <w:sz w:val="16"/>
          <w:szCs w:val="16"/>
        </w:rPr>
        <w:t>https://veronique-chetail.fr/</w:t>
      </w:r>
    </w:hyperlink>
    <w:bookmarkEnd w:id="0"/>
    <w:r w:rsidRPr="006C70F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8B97" w14:textId="77777777" w:rsidR="00745A5F" w:rsidRDefault="00745A5F" w:rsidP="00735091">
      <w:pPr>
        <w:spacing w:after="0" w:line="240" w:lineRule="auto"/>
      </w:pPr>
      <w:r>
        <w:separator/>
      </w:r>
    </w:p>
  </w:footnote>
  <w:footnote w:type="continuationSeparator" w:id="0">
    <w:p w14:paraId="097973CD" w14:textId="77777777" w:rsidR="00745A5F" w:rsidRDefault="00745A5F" w:rsidP="0073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EFD7" w14:textId="77777777" w:rsidR="00735091" w:rsidRDefault="006C70F7" w:rsidP="006C70F7">
    <w:pPr>
      <w:pStyle w:val="En-tte"/>
      <w:spacing w:after="120"/>
      <w:jc w:val="center"/>
    </w:pPr>
    <w:r>
      <w:rPr>
        <w:noProof/>
      </w:rPr>
      <w:drawing>
        <wp:inline distT="0" distB="0" distL="0" distR="0" wp14:anchorId="3DDD158F" wp14:editId="6590F0F4">
          <wp:extent cx="2262858" cy="792000"/>
          <wp:effectExtent l="0" t="0" r="4445" b="8255"/>
          <wp:docPr id="13486739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858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41EBA"/>
    <w:multiLevelType w:val="hybridMultilevel"/>
    <w:tmpl w:val="D076B61A"/>
    <w:lvl w:ilvl="0" w:tplc="B23659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52709C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95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1D"/>
    <w:rsid w:val="00016C4D"/>
    <w:rsid w:val="00052187"/>
    <w:rsid w:val="00071628"/>
    <w:rsid w:val="00081A1A"/>
    <w:rsid w:val="000D7B10"/>
    <w:rsid w:val="000E0774"/>
    <w:rsid w:val="0012171C"/>
    <w:rsid w:val="001E6FF8"/>
    <w:rsid w:val="001F1C01"/>
    <w:rsid w:val="00227FD9"/>
    <w:rsid w:val="002557F7"/>
    <w:rsid w:val="0026526A"/>
    <w:rsid w:val="00270147"/>
    <w:rsid w:val="00272E81"/>
    <w:rsid w:val="00346245"/>
    <w:rsid w:val="00386C08"/>
    <w:rsid w:val="003F083F"/>
    <w:rsid w:val="004652C2"/>
    <w:rsid w:val="0047422C"/>
    <w:rsid w:val="004A303D"/>
    <w:rsid w:val="004A45A0"/>
    <w:rsid w:val="00503E4D"/>
    <w:rsid w:val="005152E8"/>
    <w:rsid w:val="00584BDC"/>
    <w:rsid w:val="00677C3F"/>
    <w:rsid w:val="006C6B9E"/>
    <w:rsid w:val="006C70F7"/>
    <w:rsid w:val="006E1123"/>
    <w:rsid w:val="00735091"/>
    <w:rsid w:val="00745A5F"/>
    <w:rsid w:val="00773D9B"/>
    <w:rsid w:val="00777FBF"/>
    <w:rsid w:val="00782E56"/>
    <w:rsid w:val="007C1E88"/>
    <w:rsid w:val="007C774C"/>
    <w:rsid w:val="00844FAC"/>
    <w:rsid w:val="00877136"/>
    <w:rsid w:val="0096324E"/>
    <w:rsid w:val="00A87AC1"/>
    <w:rsid w:val="00AA6930"/>
    <w:rsid w:val="00B0664C"/>
    <w:rsid w:val="00B11277"/>
    <w:rsid w:val="00B27BF8"/>
    <w:rsid w:val="00B94F2F"/>
    <w:rsid w:val="00BC6A56"/>
    <w:rsid w:val="00BE2982"/>
    <w:rsid w:val="00C14F96"/>
    <w:rsid w:val="00C15976"/>
    <w:rsid w:val="00CD476F"/>
    <w:rsid w:val="00D235D2"/>
    <w:rsid w:val="00D97F1D"/>
    <w:rsid w:val="00E174C3"/>
    <w:rsid w:val="00E7773C"/>
    <w:rsid w:val="00E94414"/>
    <w:rsid w:val="00EB5E48"/>
    <w:rsid w:val="00EC645E"/>
    <w:rsid w:val="00ED4C20"/>
    <w:rsid w:val="00F64D2C"/>
    <w:rsid w:val="00F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98B8F"/>
  <w15:chartTrackingRefBased/>
  <w15:docId w15:val="{0F2975E3-CA4D-41BB-86F8-330C9344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52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5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5091"/>
  </w:style>
  <w:style w:type="paragraph" w:styleId="Pieddepage">
    <w:name w:val="footer"/>
    <w:basedOn w:val="Normal"/>
    <w:link w:val="PieddepageCar"/>
    <w:uiPriority w:val="99"/>
    <w:unhideWhenUsed/>
    <w:rsid w:val="00735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5091"/>
  </w:style>
  <w:style w:type="character" w:styleId="Lienhypertexte">
    <w:name w:val="Hyperlink"/>
    <w:basedOn w:val="Policepardfaut"/>
    <w:uiPriority w:val="99"/>
    <w:unhideWhenUsed/>
    <w:rsid w:val="006C70F7"/>
    <w:rPr>
      <w:color w:val="0000FF" w:themeColor="hyperlink"/>
      <w:u w:val="single"/>
    </w:rPr>
  </w:style>
  <w:style w:type="paragraph" w:customStyle="1" w:styleId="Titre2Vro">
    <w:name w:val="Titre 2 Véro"/>
    <w:basedOn w:val="Titre2"/>
    <w:qFormat/>
    <w:rsid w:val="0026526A"/>
    <w:pPr>
      <w:suppressAutoHyphens/>
      <w:spacing w:before="240" w:after="120" w:line="240" w:lineRule="auto"/>
    </w:pPr>
    <w:rPr>
      <w:rFonts w:eastAsia="Century Gothic"/>
      <w:b/>
      <w:color w:val="52709C"/>
      <w:kern w:val="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2652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6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eronique-chetail.fr/" TargetMode="External"/><Relationship Id="rId1" Type="http://schemas.openxmlformats.org/officeDocument/2006/relationships/hyperlink" Target="mailto:contact@veronique-cheta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bbith-ka\Documents\Mod&#232;les%20Office%20personnalis&#233;s\EnT&#234;te_PiedDeP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EnTête_PiedDePage</Template>
  <TotalTime>1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shabbith-ka</dc:creator>
  <cp:keywords/>
  <dc:description/>
  <cp:lastModifiedBy>Veronique CHETAIL</cp:lastModifiedBy>
  <cp:revision>3</cp:revision>
  <cp:lastPrinted>2024-10-16T06:22:00Z</cp:lastPrinted>
  <dcterms:created xsi:type="dcterms:W3CDTF">2025-04-24T12:43:00Z</dcterms:created>
  <dcterms:modified xsi:type="dcterms:W3CDTF">2025-05-13T12:10:00Z</dcterms:modified>
</cp:coreProperties>
</file>